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7" w:type="dxa"/>
        <w:tblInd w:w="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30"/>
        <w:gridCol w:w="1941"/>
        <w:gridCol w:w="3966"/>
      </w:tblGrid>
      <w:tr w:rsidR="00EE1EA2" w:rsidRPr="007D3BC9" w:rsidTr="00575A5D">
        <w:trPr>
          <w:trHeight w:val="1447"/>
        </w:trPr>
        <w:tc>
          <w:tcPr>
            <w:tcW w:w="3730" w:type="dxa"/>
          </w:tcPr>
          <w:p w:rsidR="00EE1EA2" w:rsidRPr="007D3BC9" w:rsidRDefault="00EE1EA2" w:rsidP="00575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EE1EA2" w:rsidRPr="007D3BC9" w:rsidRDefault="00EE1EA2" w:rsidP="00575A5D">
            <w:pPr>
              <w:jc w:val="center"/>
              <w:rPr>
                <w:b/>
                <w:sz w:val="28"/>
                <w:szCs w:val="28"/>
              </w:rPr>
            </w:pPr>
            <w:r w:rsidRPr="007D3BC9">
              <w:rPr>
                <w:b/>
                <w:sz w:val="28"/>
                <w:szCs w:val="28"/>
              </w:rPr>
              <w:t>администрации Южненского сельского муниципального образования</w:t>
            </w:r>
          </w:p>
          <w:p w:rsidR="00EE1EA2" w:rsidRPr="007D3BC9" w:rsidRDefault="00EE1EA2" w:rsidP="00575A5D">
            <w:pPr>
              <w:jc w:val="center"/>
              <w:rPr>
                <w:b/>
                <w:sz w:val="28"/>
                <w:szCs w:val="28"/>
              </w:rPr>
            </w:pPr>
            <w:r w:rsidRPr="007D3BC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41" w:type="dxa"/>
          </w:tcPr>
          <w:p w:rsidR="00EE1EA2" w:rsidRPr="007D3BC9" w:rsidRDefault="00EE1EA2" w:rsidP="00575A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A204A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6.75pt;height:72.75pt;visibility:visible" filled="t">
                  <v:imagedata r:id="rId5" o:title=""/>
                </v:shape>
              </w:pict>
            </w:r>
          </w:p>
        </w:tc>
        <w:tc>
          <w:tcPr>
            <w:tcW w:w="3966" w:type="dxa"/>
          </w:tcPr>
          <w:p w:rsidR="00EE1EA2" w:rsidRPr="007D3BC9" w:rsidRDefault="00EE1EA2" w:rsidP="00575A5D">
            <w:pPr>
              <w:jc w:val="center"/>
              <w:rPr>
                <w:b/>
                <w:sz w:val="28"/>
                <w:szCs w:val="28"/>
              </w:rPr>
            </w:pPr>
            <w:r w:rsidRPr="007D3BC9">
              <w:rPr>
                <w:b/>
                <w:sz w:val="28"/>
                <w:szCs w:val="28"/>
              </w:rPr>
              <w:t>Хальмг Таң</w:t>
            </w:r>
            <w:r w:rsidRPr="007D3BC9">
              <w:rPr>
                <w:b/>
                <w:sz w:val="28"/>
                <w:szCs w:val="28"/>
                <w:lang w:val="en-US"/>
              </w:rPr>
              <w:t>h</w:t>
            </w:r>
            <w:r w:rsidRPr="007D3BC9">
              <w:rPr>
                <w:b/>
                <w:sz w:val="28"/>
                <w:szCs w:val="28"/>
              </w:rPr>
              <w:t>чин</w:t>
            </w:r>
          </w:p>
          <w:p w:rsidR="00EE1EA2" w:rsidRPr="007D3BC9" w:rsidRDefault="00EE1EA2" w:rsidP="00575A5D">
            <w:pPr>
              <w:jc w:val="center"/>
              <w:rPr>
                <w:b/>
                <w:sz w:val="28"/>
                <w:szCs w:val="28"/>
              </w:rPr>
            </w:pPr>
            <w:r w:rsidRPr="007D3BC9">
              <w:rPr>
                <w:b/>
                <w:sz w:val="28"/>
                <w:szCs w:val="28"/>
              </w:rPr>
              <w:t xml:space="preserve">Южненск селəнə муниципальн  бурдэцин администрацин </w:t>
            </w:r>
            <w:r>
              <w:rPr>
                <w:b/>
                <w:sz w:val="28"/>
                <w:szCs w:val="28"/>
              </w:rPr>
              <w:t>тогта</w:t>
            </w:r>
            <w:r w:rsidRPr="007D3BC9">
              <w:rPr>
                <w:b/>
                <w:sz w:val="28"/>
                <w:szCs w:val="28"/>
              </w:rPr>
              <w:t>вр</w:t>
            </w:r>
          </w:p>
          <w:p w:rsidR="00EE1EA2" w:rsidRPr="007D3BC9" w:rsidRDefault="00EE1EA2" w:rsidP="00575A5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E1EA2" w:rsidRPr="007D3BC9" w:rsidRDefault="00EE1EA2" w:rsidP="00753671">
      <w:pPr>
        <w:pBdr>
          <w:bottom w:val="single" w:sz="4" w:space="1" w:color="000000"/>
        </w:pBdr>
        <w:overflowPunct w:val="0"/>
        <w:autoSpaceDE w:val="0"/>
        <w:spacing w:before="120"/>
        <w:ind w:left="142"/>
        <w:rPr>
          <w:b/>
        </w:rPr>
      </w:pPr>
      <w:r w:rsidRPr="007D3BC9">
        <w:rPr>
          <w:b/>
        </w:rPr>
        <w:t xml:space="preserve">ул.О. Дорджиева, 23, п. Южный, Городовиковский район, Республика Калмыкия, 359065, т.(84731) 98-3-24, , </w:t>
      </w:r>
      <w:r w:rsidRPr="007D3BC9">
        <w:rPr>
          <w:b/>
          <w:lang w:val="en-US"/>
        </w:rPr>
        <w:t>e</w:t>
      </w:r>
      <w:r w:rsidRPr="007D3BC9">
        <w:rPr>
          <w:b/>
        </w:rPr>
        <w:t>-</w:t>
      </w:r>
      <w:r w:rsidRPr="007D3BC9">
        <w:rPr>
          <w:b/>
          <w:lang w:val="en-US"/>
        </w:rPr>
        <w:t>mail</w:t>
      </w:r>
      <w:r w:rsidRPr="007D3BC9">
        <w:rPr>
          <w:b/>
        </w:rPr>
        <w:t>:</w:t>
      </w:r>
      <w:r w:rsidRPr="007D3BC9">
        <w:rPr>
          <w:sz w:val="36"/>
          <w:szCs w:val="20"/>
        </w:rPr>
        <w:t xml:space="preserve"> </w:t>
      </w:r>
      <w:r w:rsidRPr="007D3BC9">
        <w:rPr>
          <w:b/>
          <w:lang w:val="en-US"/>
        </w:rPr>
        <w:t>admyuzh</w:t>
      </w:r>
      <w:r w:rsidRPr="007D3BC9">
        <w:rPr>
          <w:b/>
        </w:rPr>
        <w:t>@</w:t>
      </w:r>
      <w:r w:rsidRPr="007D3BC9">
        <w:rPr>
          <w:b/>
          <w:lang w:val="en-US"/>
        </w:rPr>
        <w:t>yandex</w:t>
      </w:r>
      <w:r w:rsidRPr="007D3BC9">
        <w:rPr>
          <w:b/>
        </w:rPr>
        <w:t>.</w:t>
      </w:r>
      <w:r w:rsidRPr="007D3BC9">
        <w:rPr>
          <w:b/>
          <w:lang w:val="en-US"/>
        </w:rPr>
        <w:t>ru</w:t>
      </w:r>
    </w:p>
    <w:p w:rsidR="00EE1EA2" w:rsidRPr="007D3BC9" w:rsidRDefault="00EE1EA2" w:rsidP="00753671"/>
    <w:p w:rsidR="00EE1EA2" w:rsidRPr="00EA1CED" w:rsidRDefault="00EE1EA2" w:rsidP="00D05090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EA1CE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A1CED">
        <w:rPr>
          <w:sz w:val="28"/>
          <w:szCs w:val="28"/>
        </w:rPr>
        <w:t xml:space="preserve">.2020г.                                         № </w:t>
      </w:r>
      <w:r>
        <w:rPr>
          <w:sz w:val="28"/>
          <w:szCs w:val="28"/>
        </w:rPr>
        <w:t>51</w:t>
      </w:r>
      <w:r w:rsidRPr="00EA1CE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EA1CED">
        <w:rPr>
          <w:sz w:val="28"/>
          <w:szCs w:val="28"/>
        </w:rPr>
        <w:t xml:space="preserve">                п. Южный</w:t>
      </w:r>
    </w:p>
    <w:p w:rsidR="00EE1EA2" w:rsidRPr="00EA1CED" w:rsidRDefault="00EE1EA2" w:rsidP="00D05090"/>
    <w:p w:rsidR="00EE1EA2" w:rsidRPr="00E6471E" w:rsidRDefault="00EE1EA2" w:rsidP="00E6471E">
      <w:pPr>
        <w:jc w:val="center"/>
        <w:rPr>
          <w:color w:val="000000"/>
        </w:rPr>
      </w:pPr>
      <w:r w:rsidRPr="00E6471E">
        <w:rPr>
          <w:bCs/>
          <w:color w:val="000000"/>
        </w:rPr>
        <w:t>О внесении</w:t>
      </w:r>
      <w:r>
        <w:rPr>
          <w:bCs/>
          <w:color w:val="000000"/>
        </w:rPr>
        <w:t xml:space="preserve"> изменений</w:t>
      </w:r>
      <w:r w:rsidRPr="00E6471E">
        <w:rPr>
          <w:bCs/>
          <w:color w:val="000000"/>
        </w:rPr>
        <w:t xml:space="preserve"> в </w:t>
      </w:r>
      <w:r>
        <w:rPr>
          <w:bCs/>
          <w:color w:val="000000"/>
        </w:rPr>
        <w:t>Перечень</w:t>
      </w:r>
      <w:r w:rsidRPr="00E6471E">
        <w:rPr>
          <w:bCs/>
          <w:color w:val="000000"/>
        </w:rPr>
        <w:t xml:space="preserve">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  <w:color w:val="000000"/>
        </w:rPr>
        <w:t>, утвержденное постановлением</w:t>
      </w:r>
      <w:r w:rsidRPr="00E6471E">
        <w:rPr>
          <w:bCs/>
          <w:color w:val="000000"/>
        </w:rPr>
        <w:t xml:space="preserve">  администрации Южненского сельского  муниципального образования Республики Калмыкия № 112 от 29.12.2017г</w:t>
      </w:r>
      <w:r>
        <w:rPr>
          <w:bCs/>
          <w:color w:val="000000"/>
        </w:rPr>
        <w:t>.</w:t>
      </w:r>
    </w:p>
    <w:p w:rsidR="00EE1EA2" w:rsidRDefault="00EE1EA2" w:rsidP="00E6471E">
      <w:pPr>
        <w:tabs>
          <w:tab w:val="left" w:pos="1365"/>
        </w:tabs>
        <w:ind w:left="-360"/>
        <w:jc w:val="both"/>
      </w:pPr>
      <w:r>
        <w:t xml:space="preserve">    </w:t>
      </w:r>
    </w:p>
    <w:p w:rsidR="00EE1EA2" w:rsidRPr="00E6471E" w:rsidRDefault="00EE1EA2" w:rsidP="00E6471E">
      <w:pPr>
        <w:tabs>
          <w:tab w:val="left" w:pos="1365"/>
        </w:tabs>
        <w:ind w:left="-360"/>
        <w:jc w:val="both"/>
        <w:rPr>
          <w:color w:val="000000"/>
        </w:rPr>
      </w:pPr>
      <w:r w:rsidRPr="00E6471E">
        <w:t>Согласно статье  12 Федерального закона от 25.12.2008 №273-ФЗ «О противодействии коррупции», в соответствии с Федеральным законом от 02.03.2007 №25 «О муниципальной службе в Российской Федерации»,</w:t>
      </w:r>
      <w:r w:rsidRPr="00E6471E">
        <w:rPr>
          <w:color w:val="000000"/>
        </w:rPr>
        <w:t xml:space="preserve"> Администрация </w:t>
      </w:r>
      <w:r w:rsidRPr="00E6471E">
        <w:rPr>
          <w:bCs/>
          <w:color w:val="000000"/>
        </w:rPr>
        <w:t>Южненского сельского  муниципального образования Республики Калмыкия</w:t>
      </w:r>
      <w:r w:rsidRPr="00E6471E">
        <w:rPr>
          <w:color w:val="000000"/>
        </w:rPr>
        <w:t xml:space="preserve"> </w:t>
      </w:r>
    </w:p>
    <w:p w:rsidR="00EE1EA2" w:rsidRDefault="00EE1EA2" w:rsidP="00F16C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</w:p>
    <w:p w:rsidR="00EE1EA2" w:rsidRPr="00F16C73" w:rsidRDefault="00EE1EA2" w:rsidP="00D34B1B">
      <w:pPr>
        <w:jc w:val="center"/>
        <w:rPr>
          <w:b/>
          <w:color w:val="000000"/>
          <w:sz w:val="32"/>
          <w:szCs w:val="32"/>
        </w:rPr>
      </w:pPr>
      <w:r w:rsidRPr="00F16C73">
        <w:rPr>
          <w:b/>
          <w:color w:val="000000"/>
          <w:sz w:val="32"/>
          <w:szCs w:val="32"/>
        </w:rPr>
        <w:t>постановляет</w:t>
      </w:r>
      <w:r>
        <w:rPr>
          <w:b/>
          <w:color w:val="000000"/>
          <w:sz w:val="32"/>
          <w:szCs w:val="32"/>
        </w:rPr>
        <w:t>:</w:t>
      </w:r>
    </w:p>
    <w:p w:rsidR="00EE1EA2" w:rsidRDefault="00EE1EA2" w:rsidP="00E6471E">
      <w:r>
        <w:br/>
        <w:t xml:space="preserve">       1.</w:t>
      </w:r>
      <w:r w:rsidRPr="00E6471E">
        <w:t>Внести изменени</w:t>
      </w:r>
      <w:r>
        <w:t>я в постановление</w:t>
      </w:r>
      <w:r w:rsidRPr="00E6471E">
        <w:t xml:space="preserve">  администрации Южненского сельского  муниципального образования Республики Калмыкия № 112 от 29.12.2017г. «Об утверждении Перечня должностей муниципальной службы Южненского сельского  муниципального образования Республики Калмыкия,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EE1EA2" w:rsidRDefault="00EE1EA2" w:rsidP="00E6471E">
      <w:r>
        <w:t xml:space="preserve">       1.1 Приложение № 1 изложить в новой редакции.</w:t>
      </w:r>
    </w:p>
    <w:p w:rsidR="00EE1EA2" w:rsidRPr="00E6471E" w:rsidRDefault="00EE1EA2" w:rsidP="00E6471E">
      <w:pPr>
        <w:rPr>
          <w:b/>
          <w:bdr w:val="none" w:sz="0" w:space="0" w:color="auto" w:frame="1"/>
        </w:rPr>
      </w:pPr>
      <w:r w:rsidRPr="00E6471E">
        <w:t xml:space="preserve">       </w:t>
      </w:r>
      <w:r>
        <w:t>2</w:t>
      </w:r>
      <w:r w:rsidRPr="00E6471E">
        <w:t xml:space="preserve">. Контроль за </w:t>
      </w:r>
      <w:r>
        <w:t>испо</w:t>
      </w:r>
      <w:r w:rsidRPr="00E6471E">
        <w:t>лнением данного постановления оставляю за собой.</w:t>
      </w:r>
      <w:r w:rsidRPr="00E6471E">
        <w:br/>
      </w:r>
    </w:p>
    <w:p w:rsidR="00EE1EA2" w:rsidRDefault="00EE1EA2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1EA2" w:rsidRDefault="00EE1EA2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1EA2" w:rsidRDefault="00EE1EA2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1EA2" w:rsidRDefault="00EE1EA2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1EA2" w:rsidRPr="00E6471E" w:rsidRDefault="00EE1EA2" w:rsidP="00EA1C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E6471E">
        <w:rPr>
          <w:bCs/>
          <w:color w:val="000000"/>
          <w:bdr w:val="none" w:sz="0" w:space="0" w:color="auto" w:frame="1"/>
        </w:rPr>
        <w:t>Глава Южненского сельского</w:t>
      </w:r>
    </w:p>
    <w:p w:rsidR="00EE1EA2" w:rsidRPr="00E6471E" w:rsidRDefault="00EE1EA2" w:rsidP="00EA1C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E6471E">
        <w:rPr>
          <w:bCs/>
          <w:color w:val="000000"/>
          <w:bdr w:val="none" w:sz="0" w:space="0" w:color="auto" w:frame="1"/>
        </w:rPr>
        <w:t>муниципального образования</w:t>
      </w:r>
    </w:p>
    <w:p w:rsidR="00EE1EA2" w:rsidRPr="00E6471E" w:rsidRDefault="00EE1EA2" w:rsidP="00EA1C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E6471E">
        <w:rPr>
          <w:bCs/>
          <w:color w:val="000000"/>
          <w:bdr w:val="none" w:sz="0" w:space="0" w:color="auto" w:frame="1"/>
        </w:rPr>
        <w:t>Республики Калмыкия (ахлачи)                                                Э.Д.Амарханова</w:t>
      </w:r>
    </w:p>
    <w:p w:rsidR="00EE1EA2" w:rsidRDefault="00EE1EA2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1EA2" w:rsidRDefault="00EE1EA2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1EA2" w:rsidRDefault="00EE1EA2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1EA2" w:rsidRDefault="00EE1EA2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1EA2" w:rsidRDefault="00EE1EA2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1EA2" w:rsidRPr="0053549A" w:rsidRDefault="00EE1EA2" w:rsidP="002E07E5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sz w:val="18"/>
          <w:szCs w:val="18"/>
          <w:bdr w:val="none" w:sz="0" w:space="0" w:color="auto" w:frame="1"/>
        </w:rPr>
      </w:pPr>
      <w:r w:rsidRPr="0053549A">
        <w:rPr>
          <w:bCs/>
          <w:color w:val="000000"/>
          <w:sz w:val="18"/>
          <w:szCs w:val="18"/>
          <w:bdr w:val="none" w:sz="0" w:space="0" w:color="auto" w:frame="1"/>
        </w:rPr>
        <w:t>Приложение №1</w:t>
      </w:r>
    </w:p>
    <w:p w:rsidR="00EE1EA2" w:rsidRPr="0053549A" w:rsidRDefault="00EE1EA2" w:rsidP="002E07E5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sz w:val="18"/>
          <w:szCs w:val="18"/>
          <w:bdr w:val="none" w:sz="0" w:space="0" w:color="auto" w:frame="1"/>
        </w:rPr>
      </w:pPr>
      <w:r w:rsidRPr="0053549A">
        <w:rPr>
          <w:bCs/>
          <w:color w:val="000000"/>
          <w:sz w:val="18"/>
          <w:szCs w:val="18"/>
          <w:bdr w:val="none" w:sz="0" w:space="0" w:color="auto" w:frame="1"/>
        </w:rPr>
        <w:t>к постановлению администрации</w:t>
      </w:r>
    </w:p>
    <w:p w:rsidR="00EE1EA2" w:rsidRPr="0053549A" w:rsidRDefault="00EE1EA2" w:rsidP="002E07E5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sz w:val="18"/>
          <w:szCs w:val="18"/>
          <w:bdr w:val="none" w:sz="0" w:space="0" w:color="auto" w:frame="1"/>
        </w:rPr>
      </w:pPr>
      <w:r w:rsidRPr="0053549A">
        <w:rPr>
          <w:bCs/>
          <w:color w:val="000000"/>
          <w:sz w:val="18"/>
          <w:szCs w:val="18"/>
          <w:bdr w:val="none" w:sz="0" w:space="0" w:color="auto" w:frame="1"/>
        </w:rPr>
        <w:t>Южненского сельского</w:t>
      </w:r>
    </w:p>
    <w:p w:rsidR="00EE1EA2" w:rsidRPr="0053549A" w:rsidRDefault="00EE1EA2" w:rsidP="002E07E5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sz w:val="18"/>
          <w:szCs w:val="18"/>
          <w:bdr w:val="none" w:sz="0" w:space="0" w:color="auto" w:frame="1"/>
        </w:rPr>
      </w:pPr>
      <w:r w:rsidRPr="0053549A">
        <w:rPr>
          <w:bCs/>
          <w:color w:val="000000"/>
          <w:sz w:val="18"/>
          <w:szCs w:val="18"/>
          <w:bdr w:val="none" w:sz="0" w:space="0" w:color="auto" w:frame="1"/>
        </w:rPr>
        <w:t>муниципального образования</w:t>
      </w:r>
    </w:p>
    <w:p w:rsidR="00EE1EA2" w:rsidRPr="002E07E5" w:rsidRDefault="00EE1EA2" w:rsidP="002E07E5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53549A">
        <w:rPr>
          <w:bCs/>
          <w:color w:val="000000"/>
          <w:sz w:val="18"/>
          <w:szCs w:val="18"/>
          <w:bdr w:val="none" w:sz="0" w:space="0" w:color="auto" w:frame="1"/>
        </w:rPr>
        <w:t xml:space="preserve">Республики Калмыкия </w:t>
      </w:r>
      <w:r>
        <w:rPr>
          <w:bCs/>
          <w:color w:val="000000"/>
          <w:sz w:val="18"/>
          <w:szCs w:val="18"/>
          <w:bdr w:val="none" w:sz="0" w:space="0" w:color="auto" w:frame="1"/>
        </w:rPr>
        <w:t xml:space="preserve"> №51 </w:t>
      </w:r>
      <w:r w:rsidRPr="0053549A">
        <w:rPr>
          <w:bCs/>
          <w:color w:val="000000"/>
          <w:sz w:val="18"/>
          <w:szCs w:val="18"/>
          <w:bdr w:val="none" w:sz="0" w:space="0" w:color="auto" w:frame="1"/>
        </w:rPr>
        <w:t>«</w:t>
      </w:r>
      <w:r>
        <w:rPr>
          <w:bCs/>
          <w:color w:val="000000"/>
          <w:sz w:val="18"/>
          <w:szCs w:val="18"/>
          <w:bdr w:val="none" w:sz="0" w:space="0" w:color="auto" w:frame="1"/>
        </w:rPr>
        <w:t>29</w:t>
      </w:r>
      <w:r w:rsidRPr="0053549A">
        <w:rPr>
          <w:bCs/>
          <w:color w:val="000000"/>
          <w:sz w:val="18"/>
          <w:szCs w:val="18"/>
          <w:bdr w:val="none" w:sz="0" w:space="0" w:color="auto" w:frame="1"/>
        </w:rPr>
        <w:t>» апреля 2020г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E1EA2" w:rsidRDefault="00EE1EA2" w:rsidP="00F16C73">
      <w:pPr>
        <w:pStyle w:val="NormalWeb"/>
        <w:shd w:val="clear" w:color="auto" w:fill="FFFFFF"/>
        <w:spacing w:before="0" w:beforeAutospacing="0" w:after="0" w:afterAutospacing="0"/>
        <w:ind w:right="-187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EE1EA2" w:rsidRDefault="00EE1EA2" w:rsidP="00F16C73">
      <w:pPr>
        <w:pStyle w:val="NormalWeb"/>
        <w:shd w:val="clear" w:color="auto" w:fill="FFFFFF"/>
        <w:spacing w:before="0" w:beforeAutospacing="0" w:after="0" w:afterAutospacing="0"/>
        <w:ind w:right="-187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EE1EA2" w:rsidRDefault="00EE1EA2" w:rsidP="00F16C73">
      <w:pPr>
        <w:pStyle w:val="NormalWeb"/>
        <w:shd w:val="clear" w:color="auto" w:fill="FFFFFF"/>
        <w:spacing w:before="0" w:beforeAutospacing="0" w:after="0" w:afterAutospacing="0"/>
        <w:ind w:right="-187"/>
        <w:jc w:val="center"/>
        <w:textAlignment w:val="baseline"/>
        <w:rPr>
          <w:bCs/>
          <w:color w:val="000000"/>
        </w:rPr>
      </w:pPr>
      <w:r w:rsidRPr="00E6471E">
        <w:rPr>
          <w:bCs/>
          <w:color w:val="000000"/>
          <w:bdr w:val="none" w:sz="0" w:space="0" w:color="auto" w:frame="1"/>
        </w:rPr>
        <w:t>Перечень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E6471E">
        <w:rPr>
          <w:bCs/>
          <w:color w:val="000000"/>
        </w:rPr>
        <w:t>должностей муниципальной службы Южненского сельского  муниципального образования Республики Калмыкия,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E1EA2" w:rsidRDefault="00EE1EA2" w:rsidP="00F16C73">
      <w:pPr>
        <w:pStyle w:val="NormalWeb"/>
        <w:shd w:val="clear" w:color="auto" w:fill="FFFFFF"/>
        <w:spacing w:before="0" w:beforeAutospacing="0" w:after="0" w:afterAutospacing="0"/>
        <w:ind w:right="-187"/>
        <w:jc w:val="center"/>
        <w:textAlignment w:val="baseline"/>
        <w:rPr>
          <w:bCs/>
          <w:color w:val="000000"/>
        </w:rPr>
      </w:pPr>
    </w:p>
    <w:p w:rsidR="00EE1EA2" w:rsidRDefault="00EE1EA2" w:rsidP="00E6471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-187"/>
        <w:textAlignment w:val="baseline"/>
        <w:rPr>
          <w:bCs/>
          <w:color w:val="000000"/>
        </w:rPr>
      </w:pPr>
      <w:r>
        <w:rPr>
          <w:bCs/>
          <w:color w:val="000000"/>
        </w:rPr>
        <w:t>Глава Южненского сельского муниципального образования Республики Калмыкия (ахлачи).</w:t>
      </w:r>
    </w:p>
    <w:p w:rsidR="00EE1EA2" w:rsidRPr="00E6471E" w:rsidRDefault="00EE1EA2" w:rsidP="00E6471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-187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bCs/>
          <w:color w:val="000000"/>
        </w:rPr>
        <w:t>Специалист 1 категории администрации Южненского сельского муниципального образования Республики Калмыкия.</w:t>
      </w:r>
    </w:p>
    <w:p w:rsidR="00EE1EA2" w:rsidRDefault="00EE1EA2" w:rsidP="00E6471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-187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bCs/>
          <w:color w:val="000000"/>
        </w:rPr>
        <w:t>Специалист по земельно-имущественным отношениям администрации Южненского сельского муниципального образования Республики Калмыкия.</w:t>
      </w:r>
    </w:p>
    <w:p w:rsidR="00EE1EA2" w:rsidRDefault="00EE1EA2" w:rsidP="00D05090">
      <w:pPr>
        <w:ind w:left="5670"/>
      </w:pPr>
    </w:p>
    <w:sectPr w:rsidR="00EE1EA2" w:rsidSect="005B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89E"/>
    <w:multiLevelType w:val="multilevel"/>
    <w:tmpl w:val="A8B0F7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2839E8"/>
    <w:multiLevelType w:val="hybridMultilevel"/>
    <w:tmpl w:val="358E1118"/>
    <w:lvl w:ilvl="0" w:tplc="8BF0EB58">
      <w:start w:val="1"/>
      <w:numFmt w:val="decimal"/>
      <w:lvlText w:val="%1."/>
      <w:lvlJc w:val="left"/>
      <w:pPr>
        <w:ind w:left="1251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43B3FCE"/>
    <w:multiLevelType w:val="multilevel"/>
    <w:tmpl w:val="0CD23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70B3BA6"/>
    <w:multiLevelType w:val="hybridMultilevel"/>
    <w:tmpl w:val="E6087D04"/>
    <w:lvl w:ilvl="0" w:tplc="176606D8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4">
    <w:nsid w:val="5FAA4B89"/>
    <w:multiLevelType w:val="hybridMultilevel"/>
    <w:tmpl w:val="AEE07146"/>
    <w:lvl w:ilvl="0" w:tplc="24D42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BE16B6"/>
    <w:multiLevelType w:val="multilevel"/>
    <w:tmpl w:val="05CCD1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F2A64FD"/>
    <w:multiLevelType w:val="multilevel"/>
    <w:tmpl w:val="FC6A0C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4151AC8"/>
    <w:multiLevelType w:val="multilevel"/>
    <w:tmpl w:val="4D7A91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E39160F"/>
    <w:multiLevelType w:val="multilevel"/>
    <w:tmpl w:val="C65EA8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EB707B1"/>
    <w:multiLevelType w:val="multilevel"/>
    <w:tmpl w:val="814602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FFE79A7"/>
    <w:multiLevelType w:val="multilevel"/>
    <w:tmpl w:val="7A7208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D4F"/>
    <w:rsid w:val="00020F5F"/>
    <w:rsid w:val="00066AA3"/>
    <w:rsid w:val="0009322D"/>
    <w:rsid w:val="000A22A1"/>
    <w:rsid w:val="000B408A"/>
    <w:rsid w:val="000C6546"/>
    <w:rsid w:val="000D2690"/>
    <w:rsid w:val="000D65DB"/>
    <w:rsid w:val="001110C9"/>
    <w:rsid w:val="00126AA8"/>
    <w:rsid w:val="00183EDA"/>
    <w:rsid w:val="001B3F35"/>
    <w:rsid w:val="001E5488"/>
    <w:rsid w:val="001E7EF9"/>
    <w:rsid w:val="001E7F37"/>
    <w:rsid w:val="00202D4F"/>
    <w:rsid w:val="002178A7"/>
    <w:rsid w:val="002B31E3"/>
    <w:rsid w:val="002E07E5"/>
    <w:rsid w:val="00330089"/>
    <w:rsid w:val="003464FC"/>
    <w:rsid w:val="003500E1"/>
    <w:rsid w:val="00355FF3"/>
    <w:rsid w:val="00372621"/>
    <w:rsid w:val="0037477C"/>
    <w:rsid w:val="00380471"/>
    <w:rsid w:val="003A41D7"/>
    <w:rsid w:val="003D2DBB"/>
    <w:rsid w:val="003E5AE1"/>
    <w:rsid w:val="00421677"/>
    <w:rsid w:val="00433D45"/>
    <w:rsid w:val="00437563"/>
    <w:rsid w:val="004464D6"/>
    <w:rsid w:val="00487C82"/>
    <w:rsid w:val="004E509A"/>
    <w:rsid w:val="00505671"/>
    <w:rsid w:val="0053549A"/>
    <w:rsid w:val="00557303"/>
    <w:rsid w:val="00575A5D"/>
    <w:rsid w:val="005B2A15"/>
    <w:rsid w:val="005B40EB"/>
    <w:rsid w:val="005E7A20"/>
    <w:rsid w:val="006176FC"/>
    <w:rsid w:val="006462E8"/>
    <w:rsid w:val="006A1755"/>
    <w:rsid w:val="006A204A"/>
    <w:rsid w:val="006B5524"/>
    <w:rsid w:val="006E6656"/>
    <w:rsid w:val="007350CC"/>
    <w:rsid w:val="00753671"/>
    <w:rsid w:val="00764A5D"/>
    <w:rsid w:val="00771AB9"/>
    <w:rsid w:val="00771D38"/>
    <w:rsid w:val="00780D22"/>
    <w:rsid w:val="007D3BC9"/>
    <w:rsid w:val="007E550C"/>
    <w:rsid w:val="008209AE"/>
    <w:rsid w:val="008314D9"/>
    <w:rsid w:val="008670EC"/>
    <w:rsid w:val="0089617B"/>
    <w:rsid w:val="008C2505"/>
    <w:rsid w:val="008D53C4"/>
    <w:rsid w:val="00911FF9"/>
    <w:rsid w:val="00952AF5"/>
    <w:rsid w:val="00956E8E"/>
    <w:rsid w:val="0097301F"/>
    <w:rsid w:val="00993AE0"/>
    <w:rsid w:val="00A00F89"/>
    <w:rsid w:val="00A01060"/>
    <w:rsid w:val="00A04242"/>
    <w:rsid w:val="00A47EB3"/>
    <w:rsid w:val="00AB317E"/>
    <w:rsid w:val="00AB7FF1"/>
    <w:rsid w:val="00AC0150"/>
    <w:rsid w:val="00AE09CD"/>
    <w:rsid w:val="00B1538A"/>
    <w:rsid w:val="00B17D8C"/>
    <w:rsid w:val="00B41C9E"/>
    <w:rsid w:val="00B5086B"/>
    <w:rsid w:val="00B5402F"/>
    <w:rsid w:val="00B95D77"/>
    <w:rsid w:val="00BA00A2"/>
    <w:rsid w:val="00BF33EB"/>
    <w:rsid w:val="00C22587"/>
    <w:rsid w:val="00C334B8"/>
    <w:rsid w:val="00C462B3"/>
    <w:rsid w:val="00C6155A"/>
    <w:rsid w:val="00C61719"/>
    <w:rsid w:val="00C707C2"/>
    <w:rsid w:val="00C91320"/>
    <w:rsid w:val="00CC7A5E"/>
    <w:rsid w:val="00CE0B0F"/>
    <w:rsid w:val="00CE44A9"/>
    <w:rsid w:val="00D05090"/>
    <w:rsid w:val="00D34B1B"/>
    <w:rsid w:val="00D7182E"/>
    <w:rsid w:val="00D90CC7"/>
    <w:rsid w:val="00DC48B1"/>
    <w:rsid w:val="00DD5985"/>
    <w:rsid w:val="00DD6292"/>
    <w:rsid w:val="00E64281"/>
    <w:rsid w:val="00E6471E"/>
    <w:rsid w:val="00E7740A"/>
    <w:rsid w:val="00E906C9"/>
    <w:rsid w:val="00EA1CED"/>
    <w:rsid w:val="00EB3B96"/>
    <w:rsid w:val="00ED026D"/>
    <w:rsid w:val="00EE1EA2"/>
    <w:rsid w:val="00EE75A6"/>
    <w:rsid w:val="00F16C73"/>
    <w:rsid w:val="00F45843"/>
    <w:rsid w:val="00F73517"/>
    <w:rsid w:val="00FE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4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16C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16C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D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20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20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02D4F"/>
    <w:rPr>
      <w:rFonts w:ascii="Arial" w:hAnsi="Arial" w:cs="Arial"/>
      <w:b/>
      <w:b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02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D4F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202D4F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2D4F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02D4F"/>
    <w:rPr>
      <w:rFonts w:cs="Times New Roman"/>
    </w:rPr>
  </w:style>
  <w:style w:type="paragraph" w:styleId="ListParagraph">
    <w:name w:val="List Paragraph"/>
    <w:basedOn w:val="Normal"/>
    <w:uiPriority w:val="99"/>
    <w:qFormat/>
    <w:rsid w:val="00202D4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rsid w:val="00771AB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3804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16C7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F16C73"/>
    <w:rPr>
      <w:rFonts w:cs="Times New Roman"/>
    </w:rPr>
  </w:style>
  <w:style w:type="paragraph" w:customStyle="1" w:styleId="a2">
    <w:name w:val="a2"/>
    <w:basedOn w:val="Normal"/>
    <w:uiPriority w:val="99"/>
    <w:rsid w:val="00F16C73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Знак Знак Знак Знак"/>
    <w:basedOn w:val="Normal"/>
    <w:next w:val="Normal"/>
    <w:uiPriority w:val="99"/>
    <w:semiHidden/>
    <w:rsid w:val="00E6471E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456</Words>
  <Characters>2601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RePack by SPecialiST</dc:creator>
  <cp:keywords/>
  <dc:description/>
  <cp:lastModifiedBy>Admin</cp:lastModifiedBy>
  <cp:revision>2</cp:revision>
  <cp:lastPrinted>2020-04-30T06:16:00Z</cp:lastPrinted>
  <dcterms:created xsi:type="dcterms:W3CDTF">2020-04-30T06:16:00Z</dcterms:created>
  <dcterms:modified xsi:type="dcterms:W3CDTF">2020-04-30T06:16:00Z</dcterms:modified>
</cp:coreProperties>
</file>