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FB21FE" w:rsidTr="003747AF">
        <w:trPr>
          <w:trHeight w:val="1625"/>
        </w:trPr>
        <w:tc>
          <w:tcPr>
            <w:tcW w:w="4140" w:type="dxa"/>
          </w:tcPr>
          <w:p w:rsidR="00FB21FE" w:rsidRPr="006E5068" w:rsidRDefault="00FB21FE" w:rsidP="006E5068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FB21FE" w:rsidRPr="006E5068" w:rsidRDefault="00FB21FE" w:rsidP="006E5068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FB21FE" w:rsidRPr="006E5068" w:rsidRDefault="00FB21FE" w:rsidP="006E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AD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6.75pt;height:72.75pt;visibility:visible" filled="t">
                  <v:imagedata r:id="rId5" o:title=""/>
                </v:shape>
              </w:pict>
            </w:r>
          </w:p>
        </w:tc>
        <w:tc>
          <w:tcPr>
            <w:tcW w:w="3699" w:type="dxa"/>
          </w:tcPr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 Тан</w:t>
            </w:r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 селана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  бурдэцин администрацин тогтавр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1FE" w:rsidRDefault="00FB21FE" w:rsidP="006E5068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ул.О. Дорджиева,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</w:p>
    <w:p w:rsidR="00FB21FE" w:rsidRDefault="00FB21FE" w:rsidP="006E5068">
      <w:pPr>
        <w:rPr>
          <w:sz w:val="24"/>
          <w:szCs w:val="24"/>
        </w:rPr>
      </w:pPr>
    </w:p>
    <w:p w:rsidR="00FB21FE" w:rsidRPr="006E5068" w:rsidRDefault="00FB21FE" w:rsidP="006E5068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«17</w:t>
      </w:r>
      <w:r>
        <w:rPr>
          <w:rFonts w:ascii="Times New Roman" w:hAnsi="Times New Roman"/>
          <w:sz w:val="24"/>
          <w:szCs w:val="24"/>
        </w:rPr>
        <w:t>» августа 2020</w:t>
      </w:r>
      <w:r w:rsidRPr="006E5068">
        <w:rPr>
          <w:rFonts w:ascii="Times New Roman" w:hAnsi="Times New Roman"/>
          <w:sz w:val="24"/>
          <w:szCs w:val="24"/>
        </w:rPr>
        <w:t xml:space="preserve">г.                                              №  </w:t>
      </w:r>
      <w:r>
        <w:rPr>
          <w:rFonts w:ascii="Times New Roman" w:hAnsi="Times New Roman"/>
          <w:sz w:val="24"/>
          <w:szCs w:val="24"/>
        </w:rPr>
        <w:t>78</w:t>
      </w:r>
      <w:r w:rsidRPr="00430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6E5068">
        <w:rPr>
          <w:rFonts w:ascii="Times New Roman" w:hAnsi="Times New Roman"/>
          <w:sz w:val="24"/>
          <w:szCs w:val="24"/>
        </w:rPr>
        <w:t xml:space="preserve">п.Южный                                                         </w:t>
      </w:r>
    </w:p>
    <w:p w:rsidR="00FB21FE" w:rsidRPr="00C725A8" w:rsidRDefault="00FB21FE" w:rsidP="00C725A8">
      <w:pPr>
        <w:pStyle w:val="NormalWeb"/>
        <w:spacing w:before="0" w:after="0"/>
        <w:ind w:left="5103"/>
        <w:rPr>
          <w:rFonts w:ascii="Times New Roman" w:hAnsi="Times New Roman"/>
          <w:lang w:eastAsia="ru-RU"/>
        </w:rPr>
      </w:pPr>
      <w:r w:rsidRPr="00C725A8">
        <w:rPr>
          <w:rFonts w:ascii="Times New Roman" w:hAnsi="Times New Roman"/>
        </w:rPr>
        <w:t xml:space="preserve">Об утверждении плана мероприятий по профилактике противодействия экстремизму, межнациональных межэтнических) конфликтов на территории </w:t>
      </w:r>
      <w:r w:rsidRPr="00C725A8">
        <w:rPr>
          <w:rFonts w:ascii="Times New Roman" w:hAnsi="Times New Roman"/>
          <w:color w:val="2C2C2C"/>
        </w:rPr>
        <w:t>Южненского сельского муниципального образования Республики Калмыкия на 2020г.</w:t>
      </w:r>
    </w:p>
    <w:p w:rsidR="00FB21FE" w:rsidRDefault="00FB21FE" w:rsidP="007A209A">
      <w:pPr>
        <w:pStyle w:val="NormalWeb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FB21FE" w:rsidRDefault="00FB21FE" w:rsidP="007A209A">
      <w:pPr>
        <w:pStyle w:val="NormalWeb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 xml:space="preserve">В соответствии со ст.5 Федерального закона от 25.07.2002 № 114-ФЗ «О противодействии экстремисткой деятельности, п.7.1 ч.1 ст.14 Федерального закона 131-ФЗ «Об общих принципах организации местного самоуправления в Российской Федерации»,  Устава 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 </w:t>
      </w:r>
    </w:p>
    <w:p w:rsidR="00FB21FE" w:rsidRPr="00D675A4" w:rsidRDefault="00FB21FE" w:rsidP="007A209A">
      <w:pPr>
        <w:pStyle w:val="NormalWeb"/>
        <w:shd w:val="clear" w:color="auto" w:fill="FFFFFF"/>
        <w:jc w:val="center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ПОСТАНОВЛЯ</w:t>
      </w:r>
      <w:r>
        <w:rPr>
          <w:rFonts w:ascii="Times New Roman" w:hAnsi="Times New Roman"/>
          <w:color w:val="2C2C2C"/>
        </w:rPr>
        <w:t>ЕТ</w:t>
      </w:r>
      <w:r w:rsidRPr="00D675A4">
        <w:rPr>
          <w:rFonts w:ascii="Times New Roman" w:hAnsi="Times New Roman"/>
          <w:color w:val="2C2C2C"/>
        </w:rPr>
        <w:t>:</w:t>
      </w:r>
    </w:p>
    <w:p w:rsidR="00FB21FE" w:rsidRPr="00D675A4" w:rsidRDefault="00FB21FE" w:rsidP="007A209A">
      <w:pPr>
        <w:pStyle w:val="NormalWeb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 xml:space="preserve">1. Утвердить </w:t>
      </w:r>
      <w:r>
        <w:rPr>
          <w:rFonts w:ascii="Times New Roman" w:hAnsi="Times New Roman"/>
          <w:color w:val="2C2C2C"/>
        </w:rPr>
        <w:t xml:space="preserve">план </w:t>
      </w:r>
      <w:r>
        <w:rPr>
          <w:rFonts w:ascii="Times New Roman" w:hAnsi="Times New Roman"/>
          <w:bCs/>
          <w:color w:val="000000"/>
        </w:rPr>
        <w:t>мероприятий по профилактике противодействия экстремизму, межнациональных (межэтнических) конфликтов на территории</w:t>
      </w:r>
      <w:r w:rsidRPr="00B07D7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2C2C2C"/>
        </w:rPr>
        <w:t>Южненского сельского</w:t>
      </w:r>
      <w:r w:rsidRPr="00D675A4">
        <w:rPr>
          <w:rFonts w:ascii="Times New Roman" w:hAnsi="Times New Roman"/>
          <w:color w:val="2C2C2C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на 2020год согласно </w:t>
      </w:r>
      <w:r w:rsidRPr="00D675A4">
        <w:rPr>
          <w:rFonts w:ascii="Times New Roman" w:hAnsi="Times New Roman"/>
          <w:color w:val="2C2C2C"/>
        </w:rPr>
        <w:t>приложение N 1.</w:t>
      </w:r>
    </w:p>
    <w:p w:rsidR="00FB21FE" w:rsidRDefault="00FB21FE" w:rsidP="00BB06D2">
      <w:pPr>
        <w:pStyle w:val="ListParagraph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62" w:firstLine="6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Данное постановление подлежит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официальном</w:t>
      </w:r>
      <w:r>
        <w:rPr>
          <w:rFonts w:ascii="Times New Roman" w:hAnsi="Times New Roman"/>
          <w:sz w:val="24"/>
          <w:szCs w:val="24"/>
          <w:lang w:eastAsia="ar-SA"/>
        </w:rPr>
        <w:t xml:space="preserve">у опубликованию в газете «Муниципальный Вестник» Городовиковского районного муниципального образования 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Республики Калмыкия</w:t>
      </w:r>
      <w:r>
        <w:rPr>
          <w:rFonts w:ascii="Times New Roman" w:hAnsi="Times New Roman"/>
          <w:sz w:val="24"/>
          <w:szCs w:val="24"/>
          <w:lang w:eastAsia="ar-SA"/>
        </w:rPr>
        <w:t xml:space="preserve"> и размещению на официальном сайте администрации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Южненского сельского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Республики Калмыкия.</w:t>
      </w:r>
    </w:p>
    <w:p w:rsidR="00FB21FE" w:rsidRDefault="00FB21FE" w:rsidP="007A209A">
      <w:pPr>
        <w:pStyle w:val="NormalWeb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62" w:firstLine="647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2C2C2C"/>
        </w:rPr>
        <w:t>оставляю за собой.</w:t>
      </w:r>
    </w:p>
    <w:p w:rsidR="00FB21FE" w:rsidRPr="00D675A4" w:rsidRDefault="00FB21FE" w:rsidP="007A209A">
      <w:pPr>
        <w:pStyle w:val="NormalWeb"/>
        <w:shd w:val="clear" w:color="auto" w:fill="FFFFFF"/>
        <w:tabs>
          <w:tab w:val="left" w:pos="993"/>
        </w:tabs>
        <w:spacing w:before="0" w:after="0"/>
        <w:ind w:firstLine="647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 </w:t>
      </w:r>
    </w:p>
    <w:p w:rsidR="00FB21FE" w:rsidRDefault="00FB21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FB21FE" w:rsidRPr="006E5068" w:rsidRDefault="00FB21FE" w:rsidP="007A209A">
      <w:pPr>
        <w:pStyle w:val="NormalWeb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Глава Южненского сельского</w:t>
      </w:r>
    </w:p>
    <w:p w:rsidR="00FB21FE" w:rsidRPr="006E5068" w:rsidRDefault="00FB21FE" w:rsidP="007A209A">
      <w:pPr>
        <w:pStyle w:val="NormalWeb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муниципального образования</w:t>
      </w:r>
    </w:p>
    <w:p w:rsidR="00FB21FE" w:rsidRPr="006E5068" w:rsidRDefault="00FB21FE" w:rsidP="007A209A">
      <w:pPr>
        <w:pStyle w:val="NormalWeb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Республики Калмыкия (ахлачи)</w:t>
      </w:r>
      <w:r w:rsidRPr="006E5068">
        <w:rPr>
          <w:rFonts w:ascii="Times New Roman" w:hAnsi="Times New Roman"/>
        </w:rPr>
        <w:tab/>
      </w:r>
      <w:r w:rsidRPr="006E5068">
        <w:rPr>
          <w:rFonts w:ascii="Times New Roman" w:hAnsi="Times New Roman"/>
        </w:rPr>
        <w:tab/>
        <w:t xml:space="preserve">                                                              </w:t>
      </w:r>
      <w:r>
        <w:rPr>
          <w:rFonts w:ascii="Times New Roman" w:hAnsi="Times New Roman"/>
        </w:rPr>
        <w:t>Э.Д.Амарханова</w:t>
      </w:r>
    </w:p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B21FE" w:rsidRDefault="00FB21FE" w:rsidP="0010625E">
      <w:pPr>
        <w:jc w:val="right"/>
        <w:rPr>
          <w:rFonts w:ascii="Times New Roman" w:hAnsi="Times New Roman"/>
          <w:sz w:val="16"/>
          <w:szCs w:val="16"/>
        </w:rPr>
      </w:pPr>
    </w:p>
    <w:p w:rsidR="00FB21FE" w:rsidRPr="0071309B" w:rsidRDefault="00FB21FE" w:rsidP="0010625E">
      <w:pPr>
        <w:jc w:val="right"/>
        <w:rPr>
          <w:rFonts w:ascii="Times New Roman" w:hAnsi="Times New Roman"/>
          <w:sz w:val="16"/>
          <w:szCs w:val="16"/>
        </w:rPr>
      </w:pPr>
      <w:r w:rsidRPr="0071309B">
        <w:rPr>
          <w:rFonts w:ascii="Times New Roman" w:hAnsi="Times New Roman"/>
          <w:sz w:val="16"/>
          <w:szCs w:val="16"/>
        </w:rPr>
        <w:t>Приложение №1</w:t>
      </w:r>
    </w:p>
    <w:p w:rsidR="00FB21FE" w:rsidRPr="0071309B" w:rsidRDefault="00FB21FE" w:rsidP="0010625E">
      <w:pPr>
        <w:jc w:val="right"/>
        <w:rPr>
          <w:rFonts w:ascii="Times New Roman" w:hAnsi="Times New Roman"/>
          <w:sz w:val="16"/>
          <w:szCs w:val="16"/>
        </w:rPr>
      </w:pPr>
      <w:r w:rsidRPr="0071309B">
        <w:rPr>
          <w:rFonts w:ascii="Times New Roman" w:hAnsi="Times New Roman"/>
          <w:sz w:val="16"/>
          <w:szCs w:val="16"/>
        </w:rPr>
        <w:t>к постановлению администрации</w:t>
      </w:r>
    </w:p>
    <w:p w:rsidR="00FB21FE" w:rsidRPr="0071309B" w:rsidRDefault="00FB21FE" w:rsidP="0010625E">
      <w:pPr>
        <w:jc w:val="right"/>
        <w:rPr>
          <w:rFonts w:ascii="Times New Roman" w:hAnsi="Times New Roman"/>
          <w:sz w:val="16"/>
          <w:szCs w:val="16"/>
        </w:rPr>
      </w:pPr>
      <w:r w:rsidRPr="0071309B">
        <w:rPr>
          <w:rFonts w:ascii="Times New Roman" w:hAnsi="Times New Roman"/>
          <w:sz w:val="16"/>
          <w:szCs w:val="16"/>
        </w:rPr>
        <w:t>Южненского сельского муниципального</w:t>
      </w:r>
    </w:p>
    <w:p w:rsidR="00FB21FE" w:rsidRPr="0071309B" w:rsidRDefault="00FB21FE" w:rsidP="0010625E">
      <w:pPr>
        <w:jc w:val="right"/>
        <w:rPr>
          <w:rFonts w:ascii="Times New Roman" w:hAnsi="Times New Roman"/>
          <w:sz w:val="16"/>
          <w:szCs w:val="16"/>
        </w:rPr>
      </w:pPr>
      <w:r w:rsidRPr="0071309B">
        <w:rPr>
          <w:rFonts w:ascii="Times New Roman" w:hAnsi="Times New Roman"/>
          <w:sz w:val="16"/>
          <w:szCs w:val="16"/>
        </w:rPr>
        <w:t>образования Республики Калмыкия</w:t>
      </w:r>
    </w:p>
    <w:p w:rsidR="00FB21FE" w:rsidRPr="0071309B" w:rsidRDefault="00FB21FE" w:rsidP="0010625E">
      <w:pPr>
        <w:jc w:val="right"/>
        <w:rPr>
          <w:rFonts w:ascii="Times New Roman" w:hAnsi="Times New Roman"/>
          <w:sz w:val="16"/>
          <w:szCs w:val="16"/>
        </w:rPr>
      </w:pPr>
      <w:r w:rsidRPr="0071309B">
        <w:rPr>
          <w:rFonts w:ascii="Times New Roman" w:hAnsi="Times New Roman"/>
          <w:sz w:val="16"/>
          <w:szCs w:val="16"/>
        </w:rPr>
        <w:t>№ 78 от 17.08.2020г.</w:t>
      </w:r>
    </w:p>
    <w:p w:rsidR="00FB21FE" w:rsidRPr="0071309B" w:rsidRDefault="00FB21FE" w:rsidP="0010625E">
      <w:pPr>
        <w:rPr>
          <w:rFonts w:ascii="Times New Roman" w:hAnsi="Times New Roman"/>
        </w:rPr>
      </w:pPr>
    </w:p>
    <w:p w:rsidR="00FB21FE" w:rsidRPr="0010625E" w:rsidRDefault="00FB21FE" w:rsidP="0010625E">
      <w:pPr>
        <w:jc w:val="center"/>
        <w:rPr>
          <w:rFonts w:ascii="Times New Roman" w:hAnsi="Times New Roman"/>
          <w:bCs/>
          <w:color w:val="000000"/>
        </w:rPr>
      </w:pPr>
      <w:r w:rsidRPr="0010625E">
        <w:rPr>
          <w:rFonts w:ascii="Times New Roman" w:hAnsi="Times New Roman"/>
        </w:rPr>
        <w:t xml:space="preserve">План мероприятий </w:t>
      </w:r>
      <w:r w:rsidRPr="0010625E">
        <w:rPr>
          <w:rFonts w:ascii="Times New Roman" w:hAnsi="Times New Roman"/>
          <w:bCs/>
          <w:color w:val="000000"/>
        </w:rPr>
        <w:t xml:space="preserve">по профилактике противодействия экстремизму, </w:t>
      </w:r>
    </w:p>
    <w:p w:rsidR="00FB21FE" w:rsidRDefault="00FB21FE" w:rsidP="0010625E">
      <w:pPr>
        <w:jc w:val="center"/>
        <w:rPr>
          <w:rFonts w:ascii="Times New Roman" w:hAnsi="Times New Roman"/>
          <w:bCs/>
          <w:color w:val="000000"/>
        </w:rPr>
      </w:pPr>
      <w:r w:rsidRPr="0010625E">
        <w:rPr>
          <w:rFonts w:ascii="Times New Roman" w:hAnsi="Times New Roman"/>
          <w:bCs/>
          <w:color w:val="000000"/>
        </w:rPr>
        <w:t xml:space="preserve">межнациональных (межэтнических) конфликтов </w:t>
      </w:r>
    </w:p>
    <w:p w:rsidR="00FB21FE" w:rsidRDefault="00FB21FE" w:rsidP="0010625E">
      <w:pPr>
        <w:jc w:val="center"/>
        <w:rPr>
          <w:rFonts w:ascii="Times New Roman" w:hAnsi="Times New Roman"/>
          <w:color w:val="000000"/>
        </w:rPr>
      </w:pPr>
      <w:r w:rsidRPr="0010625E">
        <w:rPr>
          <w:rFonts w:ascii="Times New Roman" w:hAnsi="Times New Roman"/>
          <w:bCs/>
          <w:color w:val="000000"/>
        </w:rPr>
        <w:t xml:space="preserve">на территории </w:t>
      </w:r>
      <w:r w:rsidRPr="0010625E">
        <w:rPr>
          <w:rFonts w:ascii="Times New Roman" w:hAnsi="Times New Roman"/>
          <w:color w:val="2C2C2C"/>
        </w:rPr>
        <w:t xml:space="preserve">Южненского сельского муниципального образования </w:t>
      </w:r>
      <w:r w:rsidRPr="0010625E">
        <w:rPr>
          <w:rFonts w:ascii="Times New Roman" w:hAnsi="Times New Roman"/>
          <w:color w:val="000000"/>
        </w:rPr>
        <w:t>Республики Калмыкия</w:t>
      </w:r>
    </w:p>
    <w:p w:rsidR="00FB21FE" w:rsidRPr="0010625E" w:rsidRDefault="00FB21FE" w:rsidP="0010625E">
      <w:pPr>
        <w:jc w:val="center"/>
        <w:rPr>
          <w:rFonts w:ascii="Times New Roman" w:hAnsi="Times New Roman"/>
        </w:rPr>
      </w:pPr>
      <w:r w:rsidRPr="0010625E">
        <w:rPr>
          <w:color w:val="000000"/>
        </w:rPr>
        <w:t xml:space="preserve"> </w:t>
      </w:r>
      <w:r w:rsidRPr="0010625E">
        <w:rPr>
          <w:rFonts w:ascii="Times New Roman" w:hAnsi="Times New Roman"/>
          <w:color w:val="000000"/>
        </w:rPr>
        <w:t>на 2020год</w:t>
      </w:r>
    </w:p>
    <w:tbl>
      <w:tblPr>
        <w:tblW w:w="1091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"/>
        <w:gridCol w:w="2148"/>
        <w:gridCol w:w="1418"/>
        <w:gridCol w:w="3827"/>
        <w:gridCol w:w="1417"/>
        <w:gridCol w:w="1701"/>
      </w:tblGrid>
      <w:tr w:rsidR="00FB21FE" w:rsidRPr="001F07EB" w:rsidTr="0010625E">
        <w:tc>
          <w:tcPr>
            <w:tcW w:w="404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№</w:t>
            </w:r>
          </w:p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пп</w:t>
            </w:r>
          </w:p>
        </w:tc>
        <w:tc>
          <w:tcPr>
            <w:tcW w:w="214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 xml:space="preserve">Наименование </w:t>
            </w:r>
          </w:p>
          <w:p w:rsidR="00FB21FE" w:rsidRPr="001F07EB" w:rsidRDefault="00FB21FE" w:rsidP="00154D65">
            <w:pPr>
              <w:spacing w:after="0" w:line="240" w:lineRule="auto"/>
            </w:pPr>
            <w:r w:rsidRPr="001F07EB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1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Дата и время проведения</w:t>
            </w:r>
          </w:p>
        </w:tc>
        <w:tc>
          <w:tcPr>
            <w:tcW w:w="3827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Место проведения</w:t>
            </w:r>
          </w:p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17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701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Ответственный</w:t>
            </w:r>
          </w:p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исполнитель</w:t>
            </w:r>
          </w:p>
        </w:tc>
      </w:tr>
      <w:tr w:rsidR="00FB21FE" w:rsidRPr="001F07EB" w:rsidTr="0010625E">
        <w:tc>
          <w:tcPr>
            <w:tcW w:w="404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1</w:t>
            </w:r>
          </w:p>
        </w:tc>
        <w:tc>
          <w:tcPr>
            <w:tcW w:w="214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Конкурс рисунков «Мы-дети. Мы против террора»</w:t>
            </w:r>
          </w:p>
        </w:tc>
        <w:tc>
          <w:tcPr>
            <w:tcW w:w="141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27-29 августа 2020</w:t>
            </w:r>
          </w:p>
        </w:tc>
        <w:tc>
          <w:tcPr>
            <w:tcW w:w="3827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http</w:t>
              </w:r>
              <w:r w:rsidRPr="001F07EB">
                <w:rPr>
                  <w:rStyle w:val="Hyperlink"/>
                  <w:rFonts w:ascii="Times New Roman" w:hAnsi="Times New Roman"/>
                </w:rPr>
                <w:t>://городовиковский-район.рф/</w:t>
              </w:r>
            </w:hyperlink>
            <w:r w:rsidRPr="001F07EB">
              <w:rPr>
                <w:rFonts w:ascii="Times New Roman" w:hAnsi="Times New Roman"/>
              </w:rPr>
              <w:t xml:space="preserve">, </w:t>
            </w:r>
          </w:p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,</w:t>
            </w:r>
            <w:hyperlink r:id="rId7" w:history="1"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1F07EB">
                <w:rPr>
                  <w:rStyle w:val="Hyperlink"/>
                  <w:rFonts w:ascii="Times New Roman" w:hAnsi="Times New Roman"/>
                </w:rPr>
                <w:t>://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www</w:t>
              </w:r>
              <w:r w:rsidRPr="001F07EB">
                <w:rPr>
                  <w:rStyle w:val="Hyperlink"/>
                  <w:rFonts w:ascii="Times New Roman" w:hAnsi="Times New Roman"/>
                </w:rPr>
                <w:t>.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instagram</w:t>
              </w:r>
              <w:r w:rsidRPr="001F07EB">
                <w:rPr>
                  <w:rStyle w:val="Hyperlink"/>
                  <w:rFonts w:ascii="Times New Roman" w:hAnsi="Times New Roman"/>
                </w:rPr>
                <w:t>.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com</w:t>
              </w:r>
              <w:r w:rsidRPr="001F07EB">
                <w:rPr>
                  <w:rStyle w:val="Hyperlink"/>
                  <w:rFonts w:ascii="Times New Roman" w:hAnsi="Times New Roman"/>
                </w:rPr>
                <w:t>/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p</w:t>
              </w:r>
              <w:r w:rsidRPr="001F07EB">
                <w:rPr>
                  <w:rStyle w:val="Hyperlink"/>
                  <w:rFonts w:ascii="Times New Roman" w:hAnsi="Times New Roman"/>
                </w:rPr>
                <w:t>/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CBivb</w:t>
              </w:r>
              <w:r w:rsidRPr="001F07EB">
                <w:rPr>
                  <w:rStyle w:val="Hyperlink"/>
                  <w:rFonts w:ascii="Times New Roman" w:hAnsi="Times New Roman"/>
                </w:rPr>
                <w:t>35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AnAZ</w:t>
              </w:r>
              <w:r w:rsidRPr="001F07EB">
                <w:rPr>
                  <w:rStyle w:val="Hyperlink"/>
                  <w:rFonts w:ascii="Times New Roman" w:hAnsi="Times New Roman"/>
                </w:rPr>
                <w:t>/?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igshid</w:t>
              </w:r>
              <w:r w:rsidRPr="001F07EB">
                <w:rPr>
                  <w:rStyle w:val="Hyperlink"/>
                  <w:rFonts w:ascii="Times New Roman" w:hAnsi="Times New Roman"/>
                </w:rPr>
                <w:t>=1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ry</w:t>
              </w:r>
              <w:r w:rsidRPr="001F07EB">
                <w:rPr>
                  <w:rStyle w:val="Hyperlink"/>
                  <w:rFonts w:ascii="Times New Roman" w:hAnsi="Times New Roman"/>
                </w:rPr>
                <w:t>6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fzbzzr</w:t>
              </w:r>
              <w:r w:rsidRPr="001F07EB">
                <w:rPr>
                  <w:rStyle w:val="Hyperlink"/>
                  <w:rFonts w:ascii="Times New Roman" w:hAnsi="Times New Roman"/>
                </w:rPr>
                <w:t>0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w</w:t>
              </w:r>
              <w:r w:rsidRPr="001F07EB">
                <w:rPr>
                  <w:rStyle w:val="Hyperlink"/>
                  <w:rFonts w:ascii="Times New Roman" w:hAnsi="Times New Roman"/>
                </w:rPr>
                <w:t>6</w:t>
              </w:r>
            </w:hyperlink>
          </w:p>
        </w:tc>
        <w:tc>
          <w:tcPr>
            <w:tcW w:w="1417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онлайн</w:t>
            </w:r>
          </w:p>
        </w:tc>
        <w:tc>
          <w:tcPr>
            <w:tcW w:w="1701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Андиева Ц.С. Чернова Е.В.</w:t>
            </w:r>
          </w:p>
        </w:tc>
      </w:tr>
      <w:tr w:rsidR="00FB21FE" w:rsidRPr="001F07EB" w:rsidTr="0010625E">
        <w:tc>
          <w:tcPr>
            <w:tcW w:w="404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2</w:t>
            </w:r>
          </w:p>
        </w:tc>
        <w:tc>
          <w:tcPr>
            <w:tcW w:w="214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Открытая лекция «Наш мир без террора»</w:t>
            </w:r>
          </w:p>
        </w:tc>
        <w:tc>
          <w:tcPr>
            <w:tcW w:w="141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30 августа 2020</w:t>
            </w:r>
          </w:p>
        </w:tc>
        <w:tc>
          <w:tcPr>
            <w:tcW w:w="3827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1F07EB">
                <w:rPr>
                  <w:rStyle w:val="Hyperlink"/>
                  <w:rFonts w:ascii="Times New Roman" w:hAnsi="Times New Roman"/>
                </w:rPr>
                <w:t>://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ok</w:t>
              </w:r>
              <w:r w:rsidRPr="001F07EB">
                <w:rPr>
                  <w:rStyle w:val="Hyperlink"/>
                  <w:rFonts w:ascii="Times New Roman" w:hAnsi="Times New Roman"/>
                </w:rPr>
                <w:t>.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  <w:r w:rsidRPr="001F07EB">
                <w:rPr>
                  <w:rStyle w:val="Hyperlink"/>
                  <w:rFonts w:ascii="Times New Roman" w:hAnsi="Times New Roman"/>
                </w:rPr>
                <w:t>/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feed</w:t>
              </w:r>
            </w:hyperlink>
            <w:r w:rsidRPr="001F07EB">
              <w:rPr>
                <w:rFonts w:ascii="Times New Roman" w:hAnsi="Times New Roman"/>
              </w:rPr>
              <w:t xml:space="preserve"> ,</w:t>
            </w:r>
          </w:p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http</w:t>
              </w:r>
              <w:r w:rsidRPr="001F07EB">
                <w:rPr>
                  <w:rStyle w:val="Hyperlink"/>
                  <w:rFonts w:ascii="Times New Roman" w:hAnsi="Times New Roman"/>
                </w:rPr>
                <w:t>://городовиковский-район.рф/</w:t>
              </w:r>
            </w:hyperlink>
          </w:p>
        </w:tc>
        <w:tc>
          <w:tcPr>
            <w:tcW w:w="1417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онлайн</w:t>
            </w:r>
          </w:p>
        </w:tc>
        <w:tc>
          <w:tcPr>
            <w:tcW w:w="1701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Андиева Ц.С.</w:t>
            </w:r>
          </w:p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Санжиева Б.А.</w:t>
            </w:r>
          </w:p>
        </w:tc>
      </w:tr>
      <w:tr w:rsidR="00FB21FE" w:rsidRPr="001F07EB" w:rsidTr="0010625E">
        <w:tc>
          <w:tcPr>
            <w:tcW w:w="404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3</w:t>
            </w:r>
          </w:p>
        </w:tc>
        <w:tc>
          <w:tcPr>
            <w:tcW w:w="214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Распространение</w:t>
            </w:r>
          </w:p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 xml:space="preserve">листовок посвященных  процесса воспитания толерантности </w:t>
            </w:r>
          </w:p>
        </w:tc>
        <w:tc>
          <w:tcPr>
            <w:tcW w:w="141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02 сентября 2020</w:t>
            </w:r>
          </w:p>
        </w:tc>
        <w:tc>
          <w:tcPr>
            <w:tcW w:w="3827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П.Южный</w:t>
            </w:r>
          </w:p>
        </w:tc>
        <w:tc>
          <w:tcPr>
            <w:tcW w:w="1417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онлайн</w:t>
            </w:r>
          </w:p>
        </w:tc>
        <w:tc>
          <w:tcPr>
            <w:tcW w:w="1701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 xml:space="preserve">Андиева Ц.С. </w:t>
            </w:r>
          </w:p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Чернова Е.В</w:t>
            </w:r>
          </w:p>
        </w:tc>
      </w:tr>
      <w:tr w:rsidR="00FB21FE" w:rsidRPr="001F07EB" w:rsidTr="0010625E">
        <w:tc>
          <w:tcPr>
            <w:tcW w:w="404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4</w:t>
            </w:r>
          </w:p>
        </w:tc>
        <w:tc>
          <w:tcPr>
            <w:tcW w:w="214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Зажжем « Свечу Памяти» в память жертвам терактов.</w:t>
            </w:r>
          </w:p>
        </w:tc>
        <w:tc>
          <w:tcPr>
            <w:tcW w:w="141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03 сентября 2020</w:t>
            </w:r>
          </w:p>
        </w:tc>
        <w:tc>
          <w:tcPr>
            <w:tcW w:w="3827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http</w:t>
              </w:r>
              <w:r w:rsidRPr="001F07EB">
                <w:rPr>
                  <w:rStyle w:val="Hyperlink"/>
                  <w:rFonts w:ascii="Times New Roman" w:hAnsi="Times New Roman"/>
                </w:rPr>
                <w:t>://городовиковский-район.рф/</w:t>
              </w:r>
            </w:hyperlink>
            <w:r w:rsidRPr="001F07EB">
              <w:rPr>
                <w:rFonts w:ascii="Times New Roman" w:hAnsi="Times New Roman"/>
              </w:rPr>
              <w:t xml:space="preserve">, </w:t>
            </w:r>
          </w:p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,</w:t>
            </w:r>
            <w:hyperlink r:id="rId11" w:history="1"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1F07EB">
                <w:rPr>
                  <w:rStyle w:val="Hyperlink"/>
                  <w:rFonts w:ascii="Times New Roman" w:hAnsi="Times New Roman"/>
                </w:rPr>
                <w:t>://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www</w:t>
              </w:r>
              <w:r w:rsidRPr="001F07EB">
                <w:rPr>
                  <w:rStyle w:val="Hyperlink"/>
                  <w:rFonts w:ascii="Times New Roman" w:hAnsi="Times New Roman"/>
                </w:rPr>
                <w:t>.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instagram</w:t>
              </w:r>
              <w:r w:rsidRPr="001F07EB">
                <w:rPr>
                  <w:rStyle w:val="Hyperlink"/>
                  <w:rFonts w:ascii="Times New Roman" w:hAnsi="Times New Roman"/>
                </w:rPr>
                <w:t>.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com</w:t>
              </w:r>
              <w:r w:rsidRPr="001F07EB">
                <w:rPr>
                  <w:rStyle w:val="Hyperlink"/>
                  <w:rFonts w:ascii="Times New Roman" w:hAnsi="Times New Roman"/>
                </w:rPr>
                <w:t>/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p</w:t>
              </w:r>
              <w:r w:rsidRPr="001F07EB">
                <w:rPr>
                  <w:rStyle w:val="Hyperlink"/>
                  <w:rFonts w:ascii="Times New Roman" w:hAnsi="Times New Roman"/>
                </w:rPr>
                <w:t>/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CBivb</w:t>
              </w:r>
              <w:r w:rsidRPr="001F07EB">
                <w:rPr>
                  <w:rStyle w:val="Hyperlink"/>
                  <w:rFonts w:ascii="Times New Roman" w:hAnsi="Times New Roman"/>
                </w:rPr>
                <w:t>35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AnAZ</w:t>
              </w:r>
              <w:r w:rsidRPr="001F07EB">
                <w:rPr>
                  <w:rStyle w:val="Hyperlink"/>
                  <w:rFonts w:ascii="Times New Roman" w:hAnsi="Times New Roman"/>
                </w:rPr>
                <w:t>/?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igshid</w:t>
              </w:r>
              <w:r w:rsidRPr="001F07EB">
                <w:rPr>
                  <w:rStyle w:val="Hyperlink"/>
                  <w:rFonts w:ascii="Times New Roman" w:hAnsi="Times New Roman"/>
                </w:rPr>
                <w:t>=1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ry</w:t>
              </w:r>
              <w:r w:rsidRPr="001F07EB">
                <w:rPr>
                  <w:rStyle w:val="Hyperlink"/>
                  <w:rFonts w:ascii="Times New Roman" w:hAnsi="Times New Roman"/>
                </w:rPr>
                <w:t>6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fzbzzr</w:t>
              </w:r>
              <w:r w:rsidRPr="001F07EB">
                <w:rPr>
                  <w:rStyle w:val="Hyperlink"/>
                  <w:rFonts w:ascii="Times New Roman" w:hAnsi="Times New Roman"/>
                </w:rPr>
                <w:t>0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w</w:t>
              </w:r>
              <w:r w:rsidRPr="001F07EB">
                <w:rPr>
                  <w:rStyle w:val="Hyperlink"/>
                  <w:rFonts w:ascii="Times New Roman" w:hAnsi="Times New Roman"/>
                </w:rPr>
                <w:t>6</w:t>
              </w:r>
            </w:hyperlink>
          </w:p>
        </w:tc>
        <w:tc>
          <w:tcPr>
            <w:tcW w:w="1417" w:type="dxa"/>
          </w:tcPr>
          <w:p w:rsidR="00FB21FE" w:rsidRPr="001F07EB" w:rsidRDefault="00FB21FE" w:rsidP="00154D65">
            <w:pPr>
              <w:spacing w:after="0" w:line="240" w:lineRule="auto"/>
            </w:pPr>
            <w:r w:rsidRPr="001F07EB">
              <w:t>онлайн</w:t>
            </w:r>
          </w:p>
        </w:tc>
        <w:tc>
          <w:tcPr>
            <w:tcW w:w="1701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Андиева Ц.С.</w:t>
            </w:r>
          </w:p>
        </w:tc>
      </w:tr>
      <w:tr w:rsidR="00FB21FE" w:rsidRPr="001F07EB" w:rsidTr="0010625E">
        <w:tc>
          <w:tcPr>
            <w:tcW w:w="404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5</w:t>
            </w:r>
          </w:p>
        </w:tc>
        <w:tc>
          <w:tcPr>
            <w:tcW w:w="214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Оформление информационного стенда терроризм и экстремизм</w:t>
            </w:r>
          </w:p>
        </w:tc>
        <w:tc>
          <w:tcPr>
            <w:tcW w:w="141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октябрь</w:t>
            </w:r>
          </w:p>
        </w:tc>
        <w:tc>
          <w:tcPr>
            <w:tcW w:w="3827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В фойе здания</w:t>
            </w:r>
          </w:p>
        </w:tc>
        <w:tc>
          <w:tcPr>
            <w:tcW w:w="1417" w:type="dxa"/>
          </w:tcPr>
          <w:p w:rsidR="00FB21FE" w:rsidRPr="001F07EB" w:rsidRDefault="00FB21FE" w:rsidP="00154D65">
            <w:pPr>
              <w:spacing w:after="0" w:line="240" w:lineRule="auto"/>
            </w:pPr>
          </w:p>
        </w:tc>
        <w:tc>
          <w:tcPr>
            <w:tcW w:w="1701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Санжиева Б.А.</w:t>
            </w:r>
          </w:p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Чернова Е.В.</w:t>
            </w:r>
          </w:p>
        </w:tc>
      </w:tr>
      <w:tr w:rsidR="00FB21FE" w:rsidRPr="001F07EB" w:rsidTr="0010625E">
        <w:trPr>
          <w:trHeight w:val="1506"/>
        </w:trPr>
        <w:tc>
          <w:tcPr>
            <w:tcW w:w="404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6</w:t>
            </w:r>
          </w:p>
        </w:tc>
        <w:tc>
          <w:tcPr>
            <w:tcW w:w="214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 xml:space="preserve">Информационный  час «Все мы разные, все мы равные» </w:t>
            </w:r>
          </w:p>
        </w:tc>
        <w:tc>
          <w:tcPr>
            <w:tcW w:w="141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ноябрь</w:t>
            </w:r>
          </w:p>
        </w:tc>
        <w:tc>
          <w:tcPr>
            <w:tcW w:w="3827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Школа</w:t>
            </w:r>
          </w:p>
        </w:tc>
        <w:tc>
          <w:tcPr>
            <w:tcW w:w="1417" w:type="dxa"/>
          </w:tcPr>
          <w:p w:rsidR="00FB21FE" w:rsidRPr="001F07EB" w:rsidRDefault="00FB21FE" w:rsidP="00154D65">
            <w:pPr>
              <w:spacing w:after="0" w:line="240" w:lineRule="auto"/>
            </w:pPr>
            <w:r w:rsidRPr="001F07EB">
              <w:t>Онлайн</w:t>
            </w:r>
          </w:p>
        </w:tc>
        <w:tc>
          <w:tcPr>
            <w:tcW w:w="1701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Санжиева Б.</w:t>
            </w:r>
          </w:p>
        </w:tc>
      </w:tr>
      <w:tr w:rsidR="00FB21FE" w:rsidRPr="001F07EB" w:rsidTr="0010625E">
        <w:tc>
          <w:tcPr>
            <w:tcW w:w="404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14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Видео «Терроризм и экстремизм угроза человечества»</w:t>
            </w:r>
          </w:p>
        </w:tc>
        <w:tc>
          <w:tcPr>
            <w:tcW w:w="1418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декабрь</w:t>
            </w:r>
          </w:p>
        </w:tc>
        <w:tc>
          <w:tcPr>
            <w:tcW w:w="3827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1F07EB">
                <w:rPr>
                  <w:rStyle w:val="Hyperlink"/>
                  <w:rFonts w:ascii="Times New Roman" w:hAnsi="Times New Roman"/>
                </w:rPr>
                <w:t>://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ok</w:t>
              </w:r>
              <w:r w:rsidRPr="001F07EB">
                <w:rPr>
                  <w:rStyle w:val="Hyperlink"/>
                  <w:rFonts w:ascii="Times New Roman" w:hAnsi="Times New Roman"/>
                </w:rPr>
                <w:t>.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  <w:r w:rsidRPr="001F07EB">
                <w:rPr>
                  <w:rStyle w:val="Hyperlink"/>
                  <w:rFonts w:ascii="Times New Roman" w:hAnsi="Times New Roman"/>
                </w:rPr>
                <w:t>/</w:t>
              </w:r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feed</w:t>
              </w:r>
            </w:hyperlink>
            <w:r w:rsidRPr="001F07EB">
              <w:rPr>
                <w:rFonts w:ascii="Times New Roman" w:hAnsi="Times New Roman"/>
              </w:rPr>
              <w:t xml:space="preserve"> ,</w:t>
            </w:r>
          </w:p>
          <w:p w:rsidR="00FB21FE" w:rsidRPr="001F07EB" w:rsidRDefault="00FB21FE" w:rsidP="00154D65">
            <w:pPr>
              <w:spacing w:after="0" w:line="240" w:lineRule="auto"/>
            </w:pPr>
            <w:hyperlink r:id="rId13" w:history="1">
              <w:r w:rsidRPr="001F07EB">
                <w:rPr>
                  <w:rStyle w:val="Hyperlink"/>
                  <w:rFonts w:ascii="Times New Roman" w:hAnsi="Times New Roman"/>
                  <w:lang w:val="en-US"/>
                </w:rPr>
                <w:t>http</w:t>
              </w:r>
              <w:r w:rsidRPr="001F07EB">
                <w:rPr>
                  <w:rStyle w:val="Hyperlink"/>
                  <w:rFonts w:ascii="Times New Roman" w:hAnsi="Times New Roman"/>
                </w:rPr>
                <w:t>://городовиковский-район.рф/</w:t>
              </w:r>
            </w:hyperlink>
          </w:p>
        </w:tc>
        <w:tc>
          <w:tcPr>
            <w:tcW w:w="1417" w:type="dxa"/>
          </w:tcPr>
          <w:p w:rsidR="00FB21FE" w:rsidRPr="001F07EB" w:rsidRDefault="00FB21FE" w:rsidP="00154D65">
            <w:pPr>
              <w:spacing w:after="0" w:line="240" w:lineRule="auto"/>
              <w:rPr>
                <w:color w:val="000000"/>
              </w:rPr>
            </w:pPr>
            <w:r w:rsidRPr="001F07EB">
              <w:t>Онлайн</w:t>
            </w:r>
          </w:p>
        </w:tc>
        <w:tc>
          <w:tcPr>
            <w:tcW w:w="1701" w:type="dxa"/>
          </w:tcPr>
          <w:p w:rsidR="00FB21FE" w:rsidRPr="001F07EB" w:rsidRDefault="00FB21FE" w:rsidP="00154D65">
            <w:pPr>
              <w:spacing w:after="0" w:line="240" w:lineRule="auto"/>
              <w:rPr>
                <w:rFonts w:ascii="Times New Roman" w:hAnsi="Times New Roman"/>
              </w:rPr>
            </w:pPr>
            <w:r w:rsidRPr="001F07EB">
              <w:rPr>
                <w:rFonts w:ascii="Times New Roman" w:hAnsi="Times New Roman"/>
              </w:rPr>
              <w:t>Андиева Ц.С.</w:t>
            </w:r>
          </w:p>
        </w:tc>
      </w:tr>
    </w:tbl>
    <w:p w:rsidR="00FB21FE" w:rsidRPr="0071309B" w:rsidRDefault="00FB21FE" w:rsidP="0010625E">
      <w:pPr>
        <w:rPr>
          <w:rFonts w:ascii="Times New Roman" w:hAnsi="Times New Roman"/>
        </w:rPr>
      </w:pPr>
    </w:p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sectPr w:rsidR="00FB21FE" w:rsidSect="00C725A8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5A4"/>
    <w:rsid w:val="00005002"/>
    <w:rsid w:val="000246DD"/>
    <w:rsid w:val="00043EA0"/>
    <w:rsid w:val="00087D0E"/>
    <w:rsid w:val="000D1BBC"/>
    <w:rsid w:val="0010625E"/>
    <w:rsid w:val="00154D65"/>
    <w:rsid w:val="001625BE"/>
    <w:rsid w:val="001F07EB"/>
    <w:rsid w:val="002801D6"/>
    <w:rsid w:val="002A42B6"/>
    <w:rsid w:val="002D22A6"/>
    <w:rsid w:val="002F40F9"/>
    <w:rsid w:val="00302DFB"/>
    <w:rsid w:val="0034273A"/>
    <w:rsid w:val="003747AF"/>
    <w:rsid w:val="00393EEA"/>
    <w:rsid w:val="00397FB0"/>
    <w:rsid w:val="003A1369"/>
    <w:rsid w:val="003C511C"/>
    <w:rsid w:val="00421033"/>
    <w:rsid w:val="00430464"/>
    <w:rsid w:val="00457A45"/>
    <w:rsid w:val="00462074"/>
    <w:rsid w:val="004F00CB"/>
    <w:rsid w:val="004F242E"/>
    <w:rsid w:val="004F43F5"/>
    <w:rsid w:val="00505AD6"/>
    <w:rsid w:val="00516F0C"/>
    <w:rsid w:val="00537B3C"/>
    <w:rsid w:val="00590048"/>
    <w:rsid w:val="005F68DA"/>
    <w:rsid w:val="00623A16"/>
    <w:rsid w:val="00623BD9"/>
    <w:rsid w:val="006B4759"/>
    <w:rsid w:val="006E3872"/>
    <w:rsid w:val="006E5068"/>
    <w:rsid w:val="006F6868"/>
    <w:rsid w:val="0071309B"/>
    <w:rsid w:val="00717C64"/>
    <w:rsid w:val="00755C26"/>
    <w:rsid w:val="007922DC"/>
    <w:rsid w:val="00795273"/>
    <w:rsid w:val="007A209A"/>
    <w:rsid w:val="007C3C50"/>
    <w:rsid w:val="00822DFE"/>
    <w:rsid w:val="00850B05"/>
    <w:rsid w:val="00907155"/>
    <w:rsid w:val="009140C3"/>
    <w:rsid w:val="00936E8C"/>
    <w:rsid w:val="009427B5"/>
    <w:rsid w:val="00973398"/>
    <w:rsid w:val="009B60C8"/>
    <w:rsid w:val="009B707A"/>
    <w:rsid w:val="009D43B9"/>
    <w:rsid w:val="009F28A5"/>
    <w:rsid w:val="00A46C3F"/>
    <w:rsid w:val="00A86216"/>
    <w:rsid w:val="00AF62CA"/>
    <w:rsid w:val="00B07D73"/>
    <w:rsid w:val="00BB06D2"/>
    <w:rsid w:val="00BC44B2"/>
    <w:rsid w:val="00BF6744"/>
    <w:rsid w:val="00C2736E"/>
    <w:rsid w:val="00C318F6"/>
    <w:rsid w:val="00C33F4D"/>
    <w:rsid w:val="00C33FCB"/>
    <w:rsid w:val="00C6566B"/>
    <w:rsid w:val="00C725A8"/>
    <w:rsid w:val="00CA1474"/>
    <w:rsid w:val="00CC0A9B"/>
    <w:rsid w:val="00CE21A2"/>
    <w:rsid w:val="00CF0767"/>
    <w:rsid w:val="00D675A4"/>
    <w:rsid w:val="00DA63AB"/>
    <w:rsid w:val="00E324A8"/>
    <w:rsid w:val="00EA1A08"/>
    <w:rsid w:val="00EA3AC3"/>
    <w:rsid w:val="00EC7C58"/>
    <w:rsid w:val="00F04815"/>
    <w:rsid w:val="00F37727"/>
    <w:rsid w:val="00F44131"/>
    <w:rsid w:val="00F642CE"/>
    <w:rsid w:val="00FB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F242E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F242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675A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75A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D675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Strong">
    <w:name w:val="Strong"/>
    <w:basedOn w:val="DefaultParagraphFont"/>
    <w:uiPriority w:val="99"/>
    <w:qFormat/>
    <w:rsid w:val="00D675A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Normal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://&#1075;&#1086;&#1088;&#1086;&#1076;&#1086;&#1074;&#1080;&#1082;&#1086;&#1074;&#1089;&#1082;&#1080;&#1081;-&#1088;&#1072;&#1081;&#1086;&#1085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Bivb35AnAZ/?igshid=1ry6fzbzzr0w6" TargetMode="External"/><Relationship Id="rId12" Type="http://schemas.openxmlformats.org/officeDocument/2006/relationships/hyperlink" Target="https://ok.ru/fe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86;&#1088;&#1086;&#1076;&#1086;&#1074;&#1080;&#1082;&#1086;&#1074;&#1089;&#1082;&#1080;&#1081;-&#1088;&#1072;&#1081;&#1086;&#1085;.&#1088;&#1092;/" TargetMode="External"/><Relationship Id="rId11" Type="http://schemas.openxmlformats.org/officeDocument/2006/relationships/hyperlink" Target="https://www.instagram.com/p/CBivb35AnAZ/?igshid=1ry6fzbzzr0w6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&#1075;&#1086;&#1088;&#1086;&#1076;&#1086;&#1074;&#1080;&#1082;&#1086;&#1074;&#1089;&#1082;&#1080;&#1081;-&#1088;&#1072;&#1081;&#1086;&#1085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5;&#1086;&#1088;&#1086;&#1076;&#1086;&#1074;&#1080;&#1082;&#1086;&#1074;&#1089;&#1082;&#1080;&#1081;-&#1088;&#1072;&#1081;&#1086;&#1085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559</Words>
  <Characters>3187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Admin</cp:lastModifiedBy>
  <cp:revision>3</cp:revision>
  <cp:lastPrinted>2020-08-27T12:02:00Z</cp:lastPrinted>
  <dcterms:created xsi:type="dcterms:W3CDTF">2020-08-27T11:48:00Z</dcterms:created>
  <dcterms:modified xsi:type="dcterms:W3CDTF">2020-08-27T12:02:00Z</dcterms:modified>
</cp:coreProperties>
</file>